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B251C" w14:textId="77777777" w:rsidR="006421D2" w:rsidRDefault="006421D2">
      <w:pPr>
        <w:adjustRightInd/>
        <w:rPr>
          <w:rFonts w:hAnsi="Times New Roman" w:cs="Times New Roman"/>
          <w:spacing w:val="4"/>
        </w:rPr>
      </w:pPr>
      <w:bookmarkStart w:id="0" w:name="_GoBack"/>
      <w:bookmarkEnd w:id="0"/>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D43C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7AC6">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2E3F107" w:rsidR="006421D2" w:rsidRDefault="002C3CE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7DF9CABF">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407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6193B428"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3D7AC6">
              <w:rPr>
                <w:rFonts w:hint="eastAsia"/>
                <w:color w:val="auto"/>
                <w:sz w:val="36"/>
                <w:szCs w:val="24"/>
              </w:rPr>
              <w:t>入退院支援加算</w:t>
            </w:r>
            <w:r w:rsidR="003D7AC6">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08019FC8" w:rsidR="001E6D91" w:rsidRDefault="002C3CE2"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5F98E7CD">
                      <wp:simplePos x="0" y="0"/>
                      <wp:positionH relativeFrom="column">
                        <wp:posOffset>272415</wp:posOffset>
                      </wp:positionH>
                      <wp:positionV relativeFrom="paragraph">
                        <wp:posOffset>130175</wp:posOffset>
                      </wp:positionV>
                      <wp:extent cx="4629150" cy="5181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1816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C601" id="AutoShape 5" o:spid="_x0000_s1026" type="#_x0000_t185" style="position:absolute;left:0;text-align:left;margin-left:21.45pt;margin-top:10.25pt;width:364.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" adj="2444">
                      <v:textbox inset="5.85pt,.7pt,5.85pt,.7pt"/>
                    </v:shape>
                  </w:pict>
                </mc:Fallback>
              </mc:AlternateContent>
            </w:r>
          </w:p>
          <w:p w14:paraId="7418419E" w14:textId="77777777" w:rsidR="005C1603" w:rsidRDefault="003D7AC6" w:rsidP="00165CA0">
            <w:pPr>
              <w:kinsoku w:val="0"/>
              <w:autoSpaceDE w:val="0"/>
              <w:autoSpaceDN w:val="0"/>
              <w:spacing w:line="0" w:lineRule="atLeast"/>
              <w:ind w:firstLineChars="435" w:firstLine="797"/>
              <w:rPr>
                <w:sz w:val="20"/>
                <w:szCs w:val="20"/>
              </w:rPr>
            </w:pPr>
            <w:r>
              <w:rPr>
                <w:rFonts w:hint="eastAsia"/>
                <w:sz w:val="20"/>
                <w:szCs w:val="20"/>
              </w:rPr>
              <w:t>告示注４（地域連携診療計画加算）・告示注７（入院時支援加算）</w:t>
            </w:r>
          </w:p>
          <w:p w14:paraId="76A5ADB1" w14:textId="77777777" w:rsidR="005C1603" w:rsidRDefault="005C1603" w:rsidP="00165CA0">
            <w:pPr>
              <w:kinsoku w:val="0"/>
              <w:autoSpaceDE w:val="0"/>
              <w:autoSpaceDN w:val="0"/>
              <w:spacing w:line="0" w:lineRule="atLeast"/>
              <w:ind w:firstLineChars="435" w:firstLine="797"/>
              <w:rPr>
                <w:sz w:val="20"/>
                <w:szCs w:val="20"/>
              </w:rPr>
            </w:pPr>
          </w:p>
          <w:p w14:paraId="705B3DD6" w14:textId="619A4714" w:rsidR="001E6D91" w:rsidRDefault="003D7AC6" w:rsidP="00165CA0">
            <w:pPr>
              <w:kinsoku w:val="0"/>
              <w:autoSpaceDE w:val="0"/>
              <w:autoSpaceDN w:val="0"/>
              <w:spacing w:line="0" w:lineRule="atLeast"/>
              <w:ind w:firstLineChars="435" w:firstLine="797"/>
              <w:rPr>
                <w:sz w:val="20"/>
                <w:szCs w:val="20"/>
              </w:rPr>
            </w:pPr>
            <w:r>
              <w:rPr>
                <w:rFonts w:hint="eastAsia"/>
                <w:sz w:val="20"/>
                <w:szCs w:val="20"/>
              </w:rPr>
              <w:t>・告示注８（総合機能評価加算）・特定地域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3921BA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D7AC6">
              <w:rPr>
                <w:rFonts w:hAnsi="Times New Roman" w:cs="Times New Roman" w:hint="eastAsia"/>
                <w:spacing w:val="4"/>
                <w:sz w:val="20"/>
                <w:szCs w:val="20"/>
              </w:rPr>
              <w:t>1-099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6CE86855" w:rsidR="006421D2" w:rsidRDefault="006421D2" w:rsidP="00AB21CB">
            <w:pPr>
              <w:kinsoku w:val="0"/>
              <w:autoSpaceDE w:val="0"/>
              <w:autoSpaceDN w:val="0"/>
              <w:spacing w:line="160" w:lineRule="exact"/>
              <w:rPr>
                <w:rFonts w:hAnsi="Times New Roman" w:cs="Times New Roman"/>
                <w:spacing w:val="4"/>
              </w:rPr>
            </w:pPr>
          </w:p>
          <w:p w14:paraId="2AF77FD6" w14:textId="77777777" w:rsidR="00A23E80" w:rsidRDefault="00A23E80"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725B6F4"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5C1603">
              <w:rPr>
                <w:rFonts w:hint="eastAsia"/>
                <w:color w:val="auto"/>
                <w:sz w:val="20"/>
                <w:szCs w:val="20"/>
              </w:rPr>
              <w:t>九州厚生</w:t>
            </w:r>
            <w:r w:rsidR="00AB21CB" w:rsidRPr="00AB21CB">
              <w:rPr>
                <w:rFonts w:hint="eastAsia"/>
                <w:color w:val="auto"/>
                <w:sz w:val="20"/>
                <w:szCs w:val="20"/>
              </w:rPr>
              <w:t>局長　殿</w:t>
            </w:r>
          </w:p>
          <w:p w14:paraId="6FFF3F4C" w14:textId="53BD7B08" w:rsidR="00A23E80" w:rsidRPr="001E7C70" w:rsidRDefault="00A23E80">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C3CE2"/>
    <w:rsid w:val="002F5F32"/>
    <w:rsid w:val="00322BCF"/>
    <w:rsid w:val="00337459"/>
    <w:rsid w:val="0034498B"/>
    <w:rsid w:val="00346FF8"/>
    <w:rsid w:val="0035324B"/>
    <w:rsid w:val="003859F6"/>
    <w:rsid w:val="003A1868"/>
    <w:rsid w:val="003B2F97"/>
    <w:rsid w:val="003C2917"/>
    <w:rsid w:val="003D7AC6"/>
    <w:rsid w:val="003E3CB6"/>
    <w:rsid w:val="004001CF"/>
    <w:rsid w:val="004226B3"/>
    <w:rsid w:val="00433116"/>
    <w:rsid w:val="00444538"/>
    <w:rsid w:val="004A1395"/>
    <w:rsid w:val="004C4DBD"/>
    <w:rsid w:val="005045A2"/>
    <w:rsid w:val="00522ED7"/>
    <w:rsid w:val="005307FD"/>
    <w:rsid w:val="0057268D"/>
    <w:rsid w:val="00585523"/>
    <w:rsid w:val="005C1596"/>
    <w:rsid w:val="005C1603"/>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23E8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customXml" Target="../customXml/item3.xml" />
  <Relationship Id="rId7" Type="http://schemas.openxmlformats.org/officeDocument/2006/relationships/footnotes" Target="foot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openxmlformats.org/officeDocument/2006/relationships/styles" Target="styl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43A384-3504-4DB1-A30C-62F2509B3865}">
  <ds:schemaRefs>
    <ds:schemaRef ds:uri="http://schemas.microsoft.com/sharepoint/v3/contenttype/forms"/>
  </ds:schemaRefs>
</ds:datastoreItem>
</file>

<file path=customXml/itemProps2.xml><?xml version="1.0" encoding="utf-8"?>
<ds:datastoreItem xmlns:ds="http://schemas.openxmlformats.org/officeDocument/2006/customXml" ds:itemID="{73CD3341-F1CB-4389-8E18-A138B69A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ECF17-7F8E-445D-BBDF-551BD4C284A2}">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B1CA5DB4</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2024-04-08T06:24:00Z</dcterms:created>
  <dcterms:modified xsi:type="dcterms:W3CDTF">2024-04-08T06:24:00Z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